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CE88" w14:textId="77777777" w:rsidR="000759C4" w:rsidRPr="0086109E" w:rsidRDefault="000759C4" w:rsidP="00573690">
      <w:pPr>
        <w:spacing w:line="293" w:lineRule="exact"/>
        <w:jc w:val="both"/>
        <w:rPr>
          <w:rFonts w:ascii="Verdana" w:hAnsi="Verdana"/>
          <w:sz w:val="22"/>
          <w:szCs w:val="22"/>
        </w:rPr>
      </w:pPr>
    </w:p>
    <w:p w14:paraId="49342B52" w14:textId="77777777" w:rsidR="00862B29" w:rsidRPr="00862B29" w:rsidRDefault="00862B29" w:rsidP="00862B29">
      <w:pPr>
        <w:spacing w:line="293" w:lineRule="exact"/>
        <w:jc w:val="center"/>
        <w:rPr>
          <w:rFonts w:ascii="Verdana" w:hAnsi="Verdana"/>
          <w:b/>
          <w:bCs/>
          <w:i/>
          <w:iCs/>
          <w:sz w:val="22"/>
          <w:szCs w:val="22"/>
        </w:rPr>
      </w:pPr>
      <w:r>
        <w:rPr>
          <w:rFonts w:ascii="Verdana" w:hAnsi="Verdana"/>
          <w:b/>
          <w:bCs/>
          <w:i/>
          <w:iCs/>
          <w:sz w:val="22"/>
          <w:szCs w:val="22"/>
        </w:rPr>
        <w:t>C</w:t>
      </w:r>
      <w:r w:rsidRPr="00862B29">
        <w:rPr>
          <w:rFonts w:ascii="Verdana" w:hAnsi="Verdana"/>
          <w:b/>
          <w:bCs/>
          <w:i/>
          <w:iCs/>
          <w:sz w:val="22"/>
          <w:szCs w:val="22"/>
        </w:rPr>
        <w:t xml:space="preserve">onsenso ai fini della pubblicazione nell’Albo </w:t>
      </w:r>
      <w:r>
        <w:rPr>
          <w:rFonts w:ascii="Verdana" w:hAnsi="Verdana"/>
          <w:b/>
          <w:bCs/>
          <w:i/>
          <w:iCs/>
          <w:sz w:val="22"/>
          <w:szCs w:val="22"/>
        </w:rPr>
        <w:t>N</w:t>
      </w:r>
      <w:r w:rsidRPr="00862B29">
        <w:rPr>
          <w:rFonts w:ascii="Verdana" w:hAnsi="Verdana"/>
          <w:b/>
          <w:bCs/>
          <w:i/>
          <w:iCs/>
          <w:sz w:val="22"/>
          <w:szCs w:val="22"/>
        </w:rPr>
        <w:t xml:space="preserve">azionale delle </w:t>
      </w:r>
      <w:r>
        <w:rPr>
          <w:rFonts w:ascii="Verdana" w:hAnsi="Verdana"/>
          <w:b/>
          <w:bCs/>
          <w:i/>
          <w:iCs/>
          <w:sz w:val="22"/>
          <w:szCs w:val="22"/>
        </w:rPr>
        <w:t>E</w:t>
      </w:r>
      <w:r w:rsidRPr="00862B29">
        <w:rPr>
          <w:rFonts w:ascii="Verdana" w:hAnsi="Verdana"/>
          <w:b/>
          <w:bCs/>
          <w:i/>
          <w:iCs/>
          <w:sz w:val="22"/>
          <w:szCs w:val="22"/>
        </w:rPr>
        <w:t>ccellenze.</w:t>
      </w:r>
    </w:p>
    <w:p w14:paraId="716EC2A0" w14:textId="77777777" w:rsidR="003C0D62" w:rsidRPr="0086109E" w:rsidRDefault="003C0D62" w:rsidP="00862B29">
      <w:pPr>
        <w:rPr>
          <w:sz w:val="22"/>
          <w:szCs w:val="22"/>
        </w:rPr>
      </w:pPr>
    </w:p>
    <w:p w14:paraId="412D6C29" w14:textId="77777777" w:rsidR="003C0D62" w:rsidRPr="0086109E" w:rsidRDefault="003C0D62" w:rsidP="00573690">
      <w:pPr>
        <w:spacing w:line="293" w:lineRule="exact"/>
        <w:jc w:val="both"/>
        <w:rPr>
          <w:sz w:val="22"/>
          <w:szCs w:val="22"/>
        </w:rPr>
      </w:pPr>
    </w:p>
    <w:p w14:paraId="069B3A70" w14:textId="77777777" w:rsidR="00862B29" w:rsidRDefault="00862B29" w:rsidP="00862B29">
      <w:pPr>
        <w:spacing w:line="480" w:lineRule="auto"/>
      </w:pPr>
      <w:r>
        <w:t>Preso atto dell’ art. 25, comma 4 dell’Ordinanza Ministeriale 53 del 3 marzo 2021</w:t>
      </w:r>
    </w:p>
    <w:p w14:paraId="0C1D907D" w14:textId="77777777" w:rsidR="00862B29" w:rsidRDefault="00862B29" w:rsidP="00862B29">
      <w:pPr>
        <w:spacing w:line="480" w:lineRule="auto"/>
      </w:pPr>
      <w:r>
        <w:t>Io sottoscritto/a ___________________________________________________</w:t>
      </w:r>
    </w:p>
    <w:p w14:paraId="653CCEEB" w14:textId="77777777" w:rsidR="00862B29" w:rsidRDefault="00862B29" w:rsidP="00862B29">
      <w:pPr>
        <w:spacing w:line="480" w:lineRule="auto"/>
      </w:pPr>
      <w:r>
        <w:t>Nato/a _______________ il ___________</w:t>
      </w:r>
    </w:p>
    <w:p w14:paraId="68DB0075" w14:textId="77777777" w:rsidR="00862B29" w:rsidRDefault="00862B29" w:rsidP="00862B29">
      <w:pPr>
        <w:spacing w:line="480" w:lineRule="auto"/>
      </w:pPr>
      <w:r>
        <w:t>Frequentante la classe __________ sez._______ SEDE: __________________</w:t>
      </w:r>
    </w:p>
    <w:p w14:paraId="34AD88B5" w14:textId="77777777" w:rsidR="00862B29" w:rsidRDefault="00862B29" w:rsidP="00862B29">
      <w:pPr>
        <w:spacing w:line="480" w:lineRule="auto"/>
      </w:pPr>
      <w:r>
        <w:t>dell’I.I.S CESTARI-RIGHI</w:t>
      </w:r>
    </w:p>
    <w:p w14:paraId="0062596E" w14:textId="77777777" w:rsidR="00862B29" w:rsidRDefault="00862B29" w:rsidP="00862B29">
      <w:pPr>
        <w:spacing w:line="480" w:lineRule="auto"/>
      </w:pPr>
    </w:p>
    <w:p w14:paraId="580D83FC" w14:textId="77777777" w:rsidR="00862B29" w:rsidRPr="00A865FF" w:rsidRDefault="00862B29" w:rsidP="00862B29">
      <w:pPr>
        <w:spacing w:line="480" w:lineRule="auto"/>
        <w:jc w:val="center"/>
        <w:rPr>
          <w:b/>
          <w:sz w:val="28"/>
          <w:szCs w:val="28"/>
        </w:rPr>
      </w:pPr>
      <w:r w:rsidRPr="00A865FF">
        <w:rPr>
          <w:b/>
          <w:sz w:val="28"/>
          <w:szCs w:val="28"/>
        </w:rPr>
        <w:t>AUTORIZZO</w:t>
      </w:r>
    </w:p>
    <w:p w14:paraId="198D4F24" w14:textId="77777777" w:rsidR="00862B29" w:rsidRDefault="00862B29" w:rsidP="00862B29">
      <w:pPr>
        <w:spacing w:line="480" w:lineRule="auto"/>
      </w:pPr>
      <w:r>
        <w:t>La comunicazione per la pubblicazione all’Albo Nazionale delle Eccellenze dei miei dati in relazione all’Esame di Stato 2020/2021</w:t>
      </w:r>
    </w:p>
    <w:p w14:paraId="5D21CBDA" w14:textId="77777777" w:rsidR="00862B29" w:rsidRDefault="00862B29" w:rsidP="00862B29">
      <w:pPr>
        <w:spacing w:line="480" w:lineRule="auto"/>
      </w:pPr>
    </w:p>
    <w:p w14:paraId="749657BD" w14:textId="77777777" w:rsidR="00862B29" w:rsidRDefault="00862B29" w:rsidP="00862B29">
      <w:pPr>
        <w:spacing w:line="480" w:lineRule="auto"/>
      </w:pPr>
    </w:p>
    <w:p w14:paraId="46B0DCEE" w14:textId="77777777" w:rsidR="00862B29" w:rsidRDefault="00862B29" w:rsidP="00862B29"/>
    <w:p w14:paraId="0A186643" w14:textId="77777777" w:rsidR="00862B29" w:rsidRDefault="00862B29" w:rsidP="00862B29"/>
    <w:p w14:paraId="6517DCF9" w14:textId="77777777" w:rsidR="00862B29" w:rsidRDefault="00862B29" w:rsidP="00862B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5F8524FB" w14:textId="77777777" w:rsidR="00862B29" w:rsidRDefault="00862B29" w:rsidP="00862B29"/>
    <w:p w14:paraId="11E899F0" w14:textId="77777777" w:rsidR="00862B29" w:rsidRDefault="00862B29" w:rsidP="00862B29"/>
    <w:p w14:paraId="23663D1E" w14:textId="77777777" w:rsidR="00862B29" w:rsidRDefault="00862B29" w:rsidP="00862B29">
      <w:r>
        <w:tab/>
      </w:r>
      <w:r>
        <w:tab/>
      </w:r>
      <w:r>
        <w:tab/>
      </w:r>
      <w:r>
        <w:tab/>
      </w:r>
      <w:r>
        <w:tab/>
        <w:t>_____________________________</w:t>
      </w:r>
    </w:p>
    <w:sectPr w:rsidR="00862B29" w:rsidSect="001224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5" w:right="851" w:bottom="680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A9F79" w14:textId="77777777" w:rsidR="00D963F1" w:rsidRDefault="00D963F1" w:rsidP="00763FEC">
      <w:r>
        <w:separator/>
      </w:r>
    </w:p>
  </w:endnote>
  <w:endnote w:type="continuationSeparator" w:id="0">
    <w:p w14:paraId="08E86589" w14:textId="77777777" w:rsidR="00D963F1" w:rsidRDefault="00D963F1" w:rsidP="0076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7206" w14:textId="77777777" w:rsidR="00850D33" w:rsidRDefault="00850D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E32E" w14:textId="77777777" w:rsidR="00850D33" w:rsidRDefault="00850D3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5EA1" w14:textId="77777777" w:rsidR="00850D33" w:rsidRDefault="00850D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D078" w14:textId="77777777" w:rsidR="00D963F1" w:rsidRDefault="00D963F1" w:rsidP="00763FEC">
      <w:r>
        <w:separator/>
      </w:r>
    </w:p>
  </w:footnote>
  <w:footnote w:type="continuationSeparator" w:id="0">
    <w:p w14:paraId="4F8B3186" w14:textId="77777777" w:rsidR="00D963F1" w:rsidRDefault="00D963F1" w:rsidP="00763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4DC3" w14:textId="77777777" w:rsidR="00850D33" w:rsidRDefault="00850D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255E" w14:textId="77777777" w:rsidR="00850D33" w:rsidRDefault="00850D3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839D" w14:textId="2CC52BCD" w:rsidR="00180A0C" w:rsidRPr="00C933F2" w:rsidRDefault="002C518B" w:rsidP="00180A0C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7ED73DD" wp14:editId="4654581D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14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B82B6E1" wp14:editId="5F972CE1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3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A0C" w:rsidRPr="00C933F2">
      <w:t xml:space="preserve">ISTITUTO DI ISTRUZIONE SUPERIORE  </w:t>
    </w:r>
    <w:r w:rsidR="00180A0C" w:rsidRPr="00C933F2">
      <w:rPr>
        <w:b/>
      </w:rPr>
      <w:t>“CESTARI - RIGHI”</w:t>
    </w:r>
  </w:p>
  <w:p w14:paraId="08FD0FEE" w14:textId="77777777" w:rsidR="00180A0C" w:rsidRPr="00C933F2" w:rsidRDefault="00180A0C" w:rsidP="00180A0C">
    <w:pPr>
      <w:jc w:val="center"/>
      <w:rPr>
        <w:sz w:val="18"/>
        <w:szCs w:val="18"/>
      </w:rPr>
    </w:pPr>
    <w:r w:rsidRPr="00C933F2">
      <w:rPr>
        <w:sz w:val="18"/>
        <w:szCs w:val="18"/>
      </w:rPr>
      <w:t xml:space="preserve">Borgo San Giovanni, 12/A  - 30015  Chioggia (VE) </w:t>
    </w:r>
    <w:r w:rsidRPr="00C933F2">
      <w:rPr>
        <w:sz w:val="18"/>
        <w:szCs w:val="18"/>
      </w:rPr>
      <w:br/>
      <w:t>Tel. 041.4967600  Fax 041.4967733</w:t>
    </w:r>
    <w:r w:rsidRPr="00C933F2">
      <w:br/>
    </w:r>
    <w:r w:rsidRPr="00C933F2">
      <w:rPr>
        <w:sz w:val="18"/>
        <w:szCs w:val="18"/>
      </w:rPr>
      <w:t>Cod. Mecc. VEIS02200R – C.F. 91021780274</w:t>
    </w:r>
    <w:r w:rsidRPr="00C933F2">
      <w:rPr>
        <w:sz w:val="18"/>
        <w:szCs w:val="18"/>
      </w:rPr>
      <w:br/>
      <w:t xml:space="preserve"> e-mail:   </w:t>
    </w:r>
    <w:hyperlink r:id="rId3" w:history="1">
      <w:r w:rsidRPr="00C933F2">
        <w:rPr>
          <w:rStyle w:val="Collegamentoipertestuale"/>
          <w:sz w:val="18"/>
          <w:szCs w:val="18"/>
        </w:rPr>
        <w:t>veis02200r@istruzione.it</w:t>
      </w:r>
    </w:hyperlink>
  </w:p>
  <w:p w14:paraId="6F58D488" w14:textId="77777777" w:rsidR="00180A0C" w:rsidRPr="00C933F2" w:rsidRDefault="00180A0C" w:rsidP="00180A0C">
    <w:pPr>
      <w:jc w:val="center"/>
      <w:rPr>
        <w:sz w:val="18"/>
        <w:szCs w:val="18"/>
      </w:rPr>
    </w:pPr>
    <w:r w:rsidRPr="00C933F2">
      <w:rPr>
        <w:sz w:val="18"/>
        <w:szCs w:val="18"/>
      </w:rPr>
      <w:t xml:space="preserve">e-mail certificata: </w:t>
    </w:r>
    <w:hyperlink r:id="rId4" w:history="1">
      <w:r w:rsidRPr="00C933F2">
        <w:rPr>
          <w:rStyle w:val="Collegamentoipertestuale"/>
          <w:sz w:val="18"/>
          <w:szCs w:val="18"/>
        </w:rPr>
        <w:t>veis02200r@pec.istruzione.it</w:t>
      </w:r>
    </w:hyperlink>
  </w:p>
  <w:p w14:paraId="3DDE52A7" w14:textId="77777777" w:rsidR="00180A0C" w:rsidRPr="00C933F2" w:rsidRDefault="00180A0C" w:rsidP="00180A0C">
    <w:pPr>
      <w:jc w:val="center"/>
      <w:rPr>
        <w:sz w:val="18"/>
        <w:szCs w:val="18"/>
      </w:rPr>
    </w:pPr>
  </w:p>
  <w:tbl>
    <w:tblPr>
      <w:tblW w:w="10740" w:type="dxa"/>
      <w:tblLook w:val="04A0" w:firstRow="1" w:lastRow="0" w:firstColumn="1" w:lastColumn="0" w:noHBand="0" w:noVBand="1"/>
    </w:tblPr>
    <w:tblGrid>
      <w:gridCol w:w="3227"/>
      <w:gridCol w:w="3984"/>
      <w:gridCol w:w="3529"/>
    </w:tblGrid>
    <w:tr w:rsidR="00180A0C" w:rsidRPr="00C933F2" w14:paraId="4E466370" w14:textId="77777777" w:rsidTr="007F6B9A">
      <w:trPr>
        <w:trHeight w:val="788"/>
      </w:trPr>
      <w:tc>
        <w:tcPr>
          <w:tcW w:w="3227" w:type="dxa"/>
        </w:tcPr>
        <w:p w14:paraId="1515A437" w14:textId="77777777" w:rsidR="00180A0C" w:rsidRPr="00850D33" w:rsidRDefault="00180A0C" w:rsidP="00180A0C">
          <w:pPr>
            <w:jc w:val="center"/>
            <w:rPr>
              <w:b/>
              <w:bCs/>
              <w:i/>
              <w:iCs/>
              <w:sz w:val="22"/>
              <w:szCs w:val="22"/>
            </w:rPr>
          </w:pPr>
          <w:r w:rsidRPr="00850D33">
            <w:rPr>
              <w:b/>
              <w:bCs/>
              <w:i/>
              <w:iCs/>
              <w:sz w:val="22"/>
              <w:szCs w:val="22"/>
            </w:rPr>
            <w:t>I.T.C.S  “Domenico Cestari”</w:t>
          </w:r>
        </w:p>
        <w:p w14:paraId="7A4999C2" w14:textId="77777777" w:rsidR="00180A0C" w:rsidRPr="00C933F2" w:rsidRDefault="00180A0C" w:rsidP="00180A0C">
          <w:pPr>
            <w:jc w:val="center"/>
            <w:rPr>
              <w:sz w:val="18"/>
              <w:szCs w:val="18"/>
            </w:rPr>
          </w:pPr>
          <w:r w:rsidRPr="00C933F2">
            <w:rPr>
              <w:sz w:val="18"/>
              <w:szCs w:val="18"/>
            </w:rPr>
            <w:t>Cod. Mecc.   VETD022013 (diurno)</w:t>
          </w:r>
        </w:p>
        <w:p w14:paraId="749CA820" w14:textId="77777777" w:rsidR="00180A0C" w:rsidRPr="00C933F2" w:rsidRDefault="00180A0C" w:rsidP="00180A0C">
          <w:pPr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>Cod. Mecc.: VETD02251C (serale)</w:t>
          </w:r>
        </w:p>
      </w:tc>
      <w:tc>
        <w:tcPr>
          <w:tcW w:w="3984" w:type="dxa"/>
        </w:tcPr>
        <w:p w14:paraId="38EACF2F" w14:textId="77777777" w:rsidR="00180A0C" w:rsidRPr="00850D33" w:rsidRDefault="00180A0C" w:rsidP="00180A0C">
          <w:pPr>
            <w:pStyle w:val="Intestazione"/>
            <w:jc w:val="center"/>
            <w:rPr>
              <w:b/>
              <w:bCs/>
              <w:sz w:val="22"/>
              <w:szCs w:val="22"/>
            </w:rPr>
          </w:pPr>
          <w:r w:rsidRPr="00850D33">
            <w:rPr>
              <w:b/>
              <w:bCs/>
              <w:sz w:val="22"/>
              <w:szCs w:val="22"/>
            </w:rPr>
            <w:t>I.T.I.S. “Augusto Righi”</w:t>
          </w:r>
        </w:p>
        <w:p w14:paraId="231B05C8" w14:textId="77777777" w:rsidR="00180A0C" w:rsidRPr="00C933F2" w:rsidRDefault="00180A0C" w:rsidP="00180A0C">
          <w:pPr>
            <w:pStyle w:val="Intestazione"/>
            <w:jc w:val="center"/>
            <w:rPr>
              <w:sz w:val="18"/>
              <w:szCs w:val="18"/>
            </w:rPr>
          </w:pPr>
          <w:r w:rsidRPr="00C933F2">
            <w:rPr>
              <w:sz w:val="18"/>
              <w:szCs w:val="18"/>
            </w:rPr>
            <w:t>Cod.Mecc.VETF022019</w:t>
          </w:r>
          <w:r>
            <w:rPr>
              <w:sz w:val="18"/>
              <w:szCs w:val="18"/>
            </w:rPr>
            <w:t xml:space="preserve"> </w:t>
          </w:r>
          <w:r w:rsidRPr="00C933F2">
            <w:rPr>
              <w:sz w:val="18"/>
              <w:szCs w:val="18"/>
            </w:rPr>
            <w:t>(diurno)</w:t>
          </w:r>
        </w:p>
        <w:p w14:paraId="5EB99CFA" w14:textId="77777777" w:rsidR="00180A0C" w:rsidRPr="00C933F2" w:rsidRDefault="00180A0C" w:rsidP="00180A0C">
          <w:pPr>
            <w:pStyle w:val="Intestazione"/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>Cod.Mecc.VETF02251P</w:t>
          </w:r>
          <w:r>
            <w:rPr>
              <w:sz w:val="18"/>
              <w:szCs w:val="18"/>
            </w:rPr>
            <w:t xml:space="preserve"> </w:t>
          </w:r>
          <w:r w:rsidRPr="00C933F2">
            <w:rPr>
              <w:sz w:val="18"/>
              <w:szCs w:val="18"/>
            </w:rPr>
            <w:t>(serale)</w:t>
          </w:r>
        </w:p>
      </w:tc>
      <w:tc>
        <w:tcPr>
          <w:tcW w:w="3529" w:type="dxa"/>
        </w:tcPr>
        <w:p w14:paraId="11C7FC10" w14:textId="77777777" w:rsidR="00180A0C" w:rsidRPr="00C933F2" w:rsidRDefault="00180A0C" w:rsidP="00180A0C">
          <w:pPr>
            <w:pStyle w:val="Intestazione"/>
            <w:ind w:left="-373" w:right="-249"/>
          </w:pPr>
          <w:r>
            <w:t>I.II</w:t>
          </w:r>
          <w:r w:rsidRPr="00850D33">
            <w:rPr>
              <w:b/>
              <w:bCs/>
              <w:sz w:val="22"/>
              <w:szCs w:val="22"/>
            </w:rPr>
            <w:t>I.P.S.S.A.R “Giovanni Sandonà”</w:t>
          </w:r>
        </w:p>
        <w:p w14:paraId="401DB21A" w14:textId="77777777" w:rsidR="00180A0C" w:rsidRPr="00C933F2" w:rsidRDefault="00180A0C" w:rsidP="00180A0C">
          <w:pPr>
            <w:pStyle w:val="Intestazione"/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 xml:space="preserve">Cod. Mecc. </w:t>
          </w:r>
          <w:r>
            <w:rPr>
              <w:sz w:val="18"/>
              <w:szCs w:val="18"/>
            </w:rPr>
            <w:t>VERH022011</w:t>
          </w:r>
        </w:p>
      </w:tc>
    </w:tr>
    <w:tr w:rsidR="00180A0C" w:rsidRPr="00C933F2" w14:paraId="7CCDE362" w14:textId="77777777" w:rsidTr="007F6B9A">
      <w:trPr>
        <w:trHeight w:val="283"/>
      </w:trPr>
      <w:tc>
        <w:tcPr>
          <w:tcW w:w="3227" w:type="dxa"/>
          <w:tcBorders>
            <w:bottom w:val="single" w:sz="4" w:space="0" w:color="auto"/>
          </w:tcBorders>
        </w:tcPr>
        <w:p w14:paraId="7D61B146" w14:textId="77777777" w:rsidR="00180A0C" w:rsidRPr="00C933F2" w:rsidRDefault="00180A0C" w:rsidP="00180A0C">
          <w:pPr>
            <w:jc w:val="center"/>
          </w:pPr>
        </w:p>
      </w:tc>
      <w:tc>
        <w:tcPr>
          <w:tcW w:w="3984" w:type="dxa"/>
          <w:tcBorders>
            <w:bottom w:val="single" w:sz="4" w:space="0" w:color="auto"/>
          </w:tcBorders>
        </w:tcPr>
        <w:p w14:paraId="27DAD8B8" w14:textId="77777777" w:rsidR="00180A0C" w:rsidRPr="00C933F2" w:rsidRDefault="00180A0C" w:rsidP="00180A0C">
          <w:pPr>
            <w:pStyle w:val="Intestazione"/>
            <w:jc w:val="center"/>
          </w:pPr>
          <w:hyperlink r:id="rId5" w:history="1">
            <w:r w:rsidRPr="00BD11AE">
              <w:rPr>
                <w:rStyle w:val="Collegamentoipertestuale"/>
              </w:rPr>
              <w:t>www.cestari-righi.edu.it</w:t>
            </w:r>
          </w:hyperlink>
        </w:p>
      </w:tc>
      <w:tc>
        <w:tcPr>
          <w:tcW w:w="3529" w:type="dxa"/>
          <w:tcBorders>
            <w:bottom w:val="single" w:sz="4" w:space="0" w:color="auto"/>
          </w:tcBorders>
        </w:tcPr>
        <w:p w14:paraId="11B8E24A" w14:textId="77777777" w:rsidR="00180A0C" w:rsidRPr="00C933F2" w:rsidRDefault="00180A0C" w:rsidP="00180A0C">
          <w:pPr>
            <w:pStyle w:val="Intestazione"/>
            <w:jc w:val="center"/>
          </w:pPr>
        </w:p>
      </w:tc>
    </w:tr>
  </w:tbl>
  <w:p w14:paraId="019910C7" w14:textId="77777777" w:rsidR="0077213A" w:rsidRPr="006F13C7" w:rsidRDefault="0077213A" w:rsidP="00A67020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B809F02"/>
    <w:lvl w:ilvl="0" w:tplc="98A097CE">
      <w:start w:val="1"/>
      <w:numFmt w:val="decimal"/>
      <w:lvlText w:val="%1"/>
      <w:lvlJc w:val="left"/>
      <w:rPr>
        <w:rFonts w:ascii="Arial" w:eastAsia="Arial" w:hAnsi="Arial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DF22FA"/>
    <w:multiLevelType w:val="hybridMultilevel"/>
    <w:tmpl w:val="0B68D896"/>
    <w:lvl w:ilvl="0" w:tplc="F8B284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4C07C44"/>
    <w:multiLevelType w:val="hybridMultilevel"/>
    <w:tmpl w:val="3B94F528"/>
    <w:lvl w:ilvl="0" w:tplc="83364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A26808"/>
    <w:multiLevelType w:val="hybridMultilevel"/>
    <w:tmpl w:val="8DEAB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E0333"/>
    <w:multiLevelType w:val="hybridMultilevel"/>
    <w:tmpl w:val="FECA5664"/>
    <w:lvl w:ilvl="0" w:tplc="F29E3BAE">
      <w:numFmt w:val="bullet"/>
      <w:lvlText w:val=""/>
      <w:lvlJc w:val="left"/>
      <w:pPr>
        <w:ind w:left="3192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15911A5F"/>
    <w:multiLevelType w:val="hybridMultilevel"/>
    <w:tmpl w:val="C220F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95FBB"/>
    <w:multiLevelType w:val="hybridMultilevel"/>
    <w:tmpl w:val="D38401F4"/>
    <w:lvl w:ilvl="0" w:tplc="31C0EE3C">
      <w:start w:val="1"/>
      <w:numFmt w:val="decimal"/>
      <w:lvlText w:val="%1)"/>
      <w:lvlJc w:val="left"/>
      <w:pPr>
        <w:ind w:left="435" w:hanging="360"/>
      </w:pPr>
      <w:rPr>
        <w:rFonts w:ascii="Arial" w:eastAsia="Arial" w:hAnsi="Arial" w:cs="Arial"/>
      </w:rPr>
    </w:lvl>
    <w:lvl w:ilvl="1" w:tplc="04100019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63D11BC9"/>
    <w:multiLevelType w:val="hybridMultilevel"/>
    <w:tmpl w:val="5D6C6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72C08"/>
    <w:multiLevelType w:val="hybridMultilevel"/>
    <w:tmpl w:val="9D0EBC10"/>
    <w:lvl w:ilvl="0" w:tplc="3E128612">
      <w:numFmt w:val="bullet"/>
      <w:lvlText w:val=""/>
      <w:lvlJc w:val="left"/>
      <w:pPr>
        <w:tabs>
          <w:tab w:val="num" w:pos="847"/>
        </w:tabs>
        <w:ind w:left="847" w:hanging="705"/>
      </w:pPr>
      <w:rPr>
        <w:rFonts w:ascii="Wingdings" w:eastAsia="Times New Roman" w:hAnsi="Wingdings" w:cs="Times New Roman" w:hint="default"/>
      </w:rPr>
    </w:lvl>
    <w:lvl w:ilvl="1" w:tplc="1FFC602A">
      <w:start w:val="1"/>
      <w:numFmt w:val="bullet"/>
      <w:lvlText w:val="­"/>
      <w:lvlJc w:val="left"/>
      <w:pPr>
        <w:tabs>
          <w:tab w:val="num" w:pos="1304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45"/>
    <w:rsid w:val="00005E2A"/>
    <w:rsid w:val="0001267C"/>
    <w:rsid w:val="00051244"/>
    <w:rsid w:val="00071D9A"/>
    <w:rsid w:val="000759C4"/>
    <w:rsid w:val="00083E50"/>
    <w:rsid w:val="00094EFC"/>
    <w:rsid w:val="000C24D7"/>
    <w:rsid w:val="000C439D"/>
    <w:rsid w:val="000D4B04"/>
    <w:rsid w:val="000E1FF3"/>
    <w:rsid w:val="000F23A6"/>
    <w:rsid w:val="000F5145"/>
    <w:rsid w:val="0010306D"/>
    <w:rsid w:val="00106693"/>
    <w:rsid w:val="00114058"/>
    <w:rsid w:val="00115152"/>
    <w:rsid w:val="001224ED"/>
    <w:rsid w:val="00133745"/>
    <w:rsid w:val="00141224"/>
    <w:rsid w:val="0014221A"/>
    <w:rsid w:val="00180A0C"/>
    <w:rsid w:val="001C122D"/>
    <w:rsid w:val="001D1EC9"/>
    <w:rsid w:val="001E1E1F"/>
    <w:rsid w:val="00200CCD"/>
    <w:rsid w:val="002165AA"/>
    <w:rsid w:val="00223AB1"/>
    <w:rsid w:val="0023049E"/>
    <w:rsid w:val="002321EE"/>
    <w:rsid w:val="00257E51"/>
    <w:rsid w:val="00261340"/>
    <w:rsid w:val="00273728"/>
    <w:rsid w:val="00275030"/>
    <w:rsid w:val="0028033A"/>
    <w:rsid w:val="002915B8"/>
    <w:rsid w:val="00293043"/>
    <w:rsid w:val="002B1D5E"/>
    <w:rsid w:val="002B74E5"/>
    <w:rsid w:val="002B796E"/>
    <w:rsid w:val="002C0357"/>
    <w:rsid w:val="002C518B"/>
    <w:rsid w:val="002C7C5C"/>
    <w:rsid w:val="002E5300"/>
    <w:rsid w:val="002F57AA"/>
    <w:rsid w:val="0030092D"/>
    <w:rsid w:val="00305576"/>
    <w:rsid w:val="003129C1"/>
    <w:rsid w:val="00321CC8"/>
    <w:rsid w:val="003336F6"/>
    <w:rsid w:val="00351711"/>
    <w:rsid w:val="003617BB"/>
    <w:rsid w:val="00367938"/>
    <w:rsid w:val="00381006"/>
    <w:rsid w:val="00390E4C"/>
    <w:rsid w:val="00393A52"/>
    <w:rsid w:val="00393B75"/>
    <w:rsid w:val="003A1BD3"/>
    <w:rsid w:val="003A23CB"/>
    <w:rsid w:val="003B2958"/>
    <w:rsid w:val="003B40E4"/>
    <w:rsid w:val="003B769F"/>
    <w:rsid w:val="003C0D62"/>
    <w:rsid w:val="003C4DD8"/>
    <w:rsid w:val="003C4F2E"/>
    <w:rsid w:val="003D58D0"/>
    <w:rsid w:val="003E144E"/>
    <w:rsid w:val="003E3B1D"/>
    <w:rsid w:val="00412F14"/>
    <w:rsid w:val="004271E8"/>
    <w:rsid w:val="00430EAE"/>
    <w:rsid w:val="00436A05"/>
    <w:rsid w:val="004577DF"/>
    <w:rsid w:val="004905B5"/>
    <w:rsid w:val="00497A1C"/>
    <w:rsid w:val="004A3CF5"/>
    <w:rsid w:val="004A3E6C"/>
    <w:rsid w:val="004C063C"/>
    <w:rsid w:val="00524ED1"/>
    <w:rsid w:val="0052592E"/>
    <w:rsid w:val="00542FBA"/>
    <w:rsid w:val="00546185"/>
    <w:rsid w:val="005461E2"/>
    <w:rsid w:val="00546B24"/>
    <w:rsid w:val="00557595"/>
    <w:rsid w:val="00562D9B"/>
    <w:rsid w:val="00562E5E"/>
    <w:rsid w:val="00573086"/>
    <w:rsid w:val="00573690"/>
    <w:rsid w:val="00574E32"/>
    <w:rsid w:val="005A7910"/>
    <w:rsid w:val="005B40FE"/>
    <w:rsid w:val="005B6873"/>
    <w:rsid w:val="005D279D"/>
    <w:rsid w:val="005D5240"/>
    <w:rsid w:val="005E487D"/>
    <w:rsid w:val="005E4D89"/>
    <w:rsid w:val="005E61B9"/>
    <w:rsid w:val="005F112B"/>
    <w:rsid w:val="00621093"/>
    <w:rsid w:val="006262AF"/>
    <w:rsid w:val="00631064"/>
    <w:rsid w:val="00634148"/>
    <w:rsid w:val="0066370B"/>
    <w:rsid w:val="0066503D"/>
    <w:rsid w:val="006717B1"/>
    <w:rsid w:val="006A21B3"/>
    <w:rsid w:val="006A392C"/>
    <w:rsid w:val="006A4433"/>
    <w:rsid w:val="006A4AE8"/>
    <w:rsid w:val="006C4CEF"/>
    <w:rsid w:val="006D1EE5"/>
    <w:rsid w:val="006D2101"/>
    <w:rsid w:val="006D48FD"/>
    <w:rsid w:val="006D4AB0"/>
    <w:rsid w:val="006D61AE"/>
    <w:rsid w:val="006E36EC"/>
    <w:rsid w:val="006E4A3A"/>
    <w:rsid w:val="006F0D0B"/>
    <w:rsid w:val="006F13C7"/>
    <w:rsid w:val="00704CC8"/>
    <w:rsid w:val="0071166C"/>
    <w:rsid w:val="0072626A"/>
    <w:rsid w:val="007306F3"/>
    <w:rsid w:val="007322C7"/>
    <w:rsid w:val="00732794"/>
    <w:rsid w:val="00742AA0"/>
    <w:rsid w:val="00763FEC"/>
    <w:rsid w:val="007644D4"/>
    <w:rsid w:val="007646C0"/>
    <w:rsid w:val="007655C2"/>
    <w:rsid w:val="0077213A"/>
    <w:rsid w:val="0078294F"/>
    <w:rsid w:val="00787148"/>
    <w:rsid w:val="007A0AC6"/>
    <w:rsid w:val="007A56B6"/>
    <w:rsid w:val="007D0433"/>
    <w:rsid w:val="007D526C"/>
    <w:rsid w:val="007D5A2D"/>
    <w:rsid w:val="007F5015"/>
    <w:rsid w:val="007F6B9A"/>
    <w:rsid w:val="00810F40"/>
    <w:rsid w:val="00843F40"/>
    <w:rsid w:val="00850D33"/>
    <w:rsid w:val="0086109E"/>
    <w:rsid w:val="00862B29"/>
    <w:rsid w:val="0088010A"/>
    <w:rsid w:val="008853DA"/>
    <w:rsid w:val="008907B1"/>
    <w:rsid w:val="00895DD5"/>
    <w:rsid w:val="008A3FE3"/>
    <w:rsid w:val="008B5656"/>
    <w:rsid w:val="008C4652"/>
    <w:rsid w:val="008E4FC1"/>
    <w:rsid w:val="00906973"/>
    <w:rsid w:val="00923F80"/>
    <w:rsid w:val="0093375E"/>
    <w:rsid w:val="009624FE"/>
    <w:rsid w:val="0096657C"/>
    <w:rsid w:val="00976973"/>
    <w:rsid w:val="00976D92"/>
    <w:rsid w:val="00983ABF"/>
    <w:rsid w:val="009843CD"/>
    <w:rsid w:val="0099242B"/>
    <w:rsid w:val="009A6FA7"/>
    <w:rsid w:val="009B5391"/>
    <w:rsid w:val="009B7A1D"/>
    <w:rsid w:val="009E7B5D"/>
    <w:rsid w:val="009F3148"/>
    <w:rsid w:val="009F7530"/>
    <w:rsid w:val="009F7B8A"/>
    <w:rsid w:val="00A149EE"/>
    <w:rsid w:val="00A27735"/>
    <w:rsid w:val="00A401C6"/>
    <w:rsid w:val="00A51D09"/>
    <w:rsid w:val="00A5200D"/>
    <w:rsid w:val="00A6047D"/>
    <w:rsid w:val="00A654AE"/>
    <w:rsid w:val="00A67020"/>
    <w:rsid w:val="00A858D9"/>
    <w:rsid w:val="00AA3EB3"/>
    <w:rsid w:val="00AA43BF"/>
    <w:rsid w:val="00AA79DA"/>
    <w:rsid w:val="00AB6621"/>
    <w:rsid w:val="00AD1319"/>
    <w:rsid w:val="00AD762F"/>
    <w:rsid w:val="00B10F36"/>
    <w:rsid w:val="00B34E08"/>
    <w:rsid w:val="00B577A8"/>
    <w:rsid w:val="00B7335E"/>
    <w:rsid w:val="00B91943"/>
    <w:rsid w:val="00BA5DA6"/>
    <w:rsid w:val="00BB331E"/>
    <w:rsid w:val="00BC73B4"/>
    <w:rsid w:val="00C14882"/>
    <w:rsid w:val="00C216E4"/>
    <w:rsid w:val="00C52C25"/>
    <w:rsid w:val="00C71831"/>
    <w:rsid w:val="00C85F80"/>
    <w:rsid w:val="00C95809"/>
    <w:rsid w:val="00CA05A4"/>
    <w:rsid w:val="00CA2BF9"/>
    <w:rsid w:val="00CA6F43"/>
    <w:rsid w:val="00CB3BC7"/>
    <w:rsid w:val="00CB67AA"/>
    <w:rsid w:val="00CD2CDB"/>
    <w:rsid w:val="00CF0A7F"/>
    <w:rsid w:val="00D01A78"/>
    <w:rsid w:val="00D454D1"/>
    <w:rsid w:val="00D50089"/>
    <w:rsid w:val="00D57DEA"/>
    <w:rsid w:val="00D863F9"/>
    <w:rsid w:val="00D933E9"/>
    <w:rsid w:val="00D963F1"/>
    <w:rsid w:val="00DA4FE0"/>
    <w:rsid w:val="00DA6810"/>
    <w:rsid w:val="00DC0E77"/>
    <w:rsid w:val="00DC78F9"/>
    <w:rsid w:val="00DD1BF8"/>
    <w:rsid w:val="00DD2E49"/>
    <w:rsid w:val="00DF32DC"/>
    <w:rsid w:val="00E11DE2"/>
    <w:rsid w:val="00E21839"/>
    <w:rsid w:val="00E430E1"/>
    <w:rsid w:val="00E51AFB"/>
    <w:rsid w:val="00E64182"/>
    <w:rsid w:val="00E84F7A"/>
    <w:rsid w:val="00EC6914"/>
    <w:rsid w:val="00ED0FB8"/>
    <w:rsid w:val="00EE1B38"/>
    <w:rsid w:val="00F02613"/>
    <w:rsid w:val="00F13159"/>
    <w:rsid w:val="00F1412B"/>
    <w:rsid w:val="00F32595"/>
    <w:rsid w:val="00F418F1"/>
    <w:rsid w:val="00F42730"/>
    <w:rsid w:val="00F45844"/>
    <w:rsid w:val="00F5608A"/>
    <w:rsid w:val="00F64DD8"/>
    <w:rsid w:val="00F668A2"/>
    <w:rsid w:val="00FB083C"/>
    <w:rsid w:val="00FB3958"/>
    <w:rsid w:val="00FC03C2"/>
    <w:rsid w:val="00FC374A"/>
    <w:rsid w:val="00FC529B"/>
    <w:rsid w:val="00FD6C81"/>
    <w:rsid w:val="00FE6D6B"/>
    <w:rsid w:val="00FF0C80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5BD07"/>
  <w15:chartTrackingRefBased/>
  <w15:docId w15:val="{D3075D35-591C-443E-83C5-D616CCEA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12B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val="x-none" w:eastAsia="x-none" w:bidi="he-IL"/>
    </w:rPr>
  </w:style>
  <w:style w:type="paragraph" w:styleId="Titolo3">
    <w:name w:val="heading 3"/>
    <w:basedOn w:val="Normale"/>
    <w:next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val="x-none" w:eastAsia="x-none" w:bidi="he-IL"/>
    </w:rPr>
  </w:style>
  <w:style w:type="paragraph" w:styleId="Titolo6">
    <w:name w:val="heading 6"/>
    <w:basedOn w:val="Normale"/>
    <w:next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7BB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617B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FEC"/>
  </w:style>
  <w:style w:type="paragraph" w:styleId="Pidipagina">
    <w:name w:val="footer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FEC"/>
  </w:style>
  <w:style w:type="character" w:styleId="Collegamentoipertestuale">
    <w:name w:val="Hyperlink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"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"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paragraph" w:styleId="Corpodeltesto">
    <w:name w:val="Corpo del testo"/>
    <w:basedOn w:val="Normale"/>
    <w:link w:val="CorpodeltestoCarattere"/>
    <w:rsid w:val="00393A52"/>
    <w:pPr>
      <w:jc w:val="both"/>
    </w:pPr>
    <w:rPr>
      <w:rFonts w:cs="Times New Roman"/>
      <w:lang w:val="x-none" w:eastAsia="x-none" w:bidi="he-IL"/>
    </w:rPr>
  </w:style>
  <w:style w:type="character" w:customStyle="1" w:styleId="CorpodeltestoCarattere">
    <w:name w:val="Corpo del testo Carattere"/>
    <w:link w:val="Corpodeltesto"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"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"/>
    <w:rsid w:val="00F1412B"/>
    <w:rPr>
      <w:rFonts w:ascii="Times New Roman" w:eastAsia="Times New Roman" w:hAnsi="Times New Roman"/>
      <w:b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F1412B"/>
    <w:rPr>
      <w:rFonts w:ascii="Arial" w:eastAsia="Times New Roman" w:hAnsi="Arial" w:cs="Arial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F1412B"/>
    <w:rPr>
      <w:rFonts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semiHidden/>
    <w:rsid w:val="00F1412B"/>
    <w:rPr>
      <w:rFonts w:ascii="Arial" w:eastAsia="Times New Roman" w:hAnsi="Arial" w:cs="Arial"/>
    </w:rPr>
  </w:style>
  <w:style w:type="character" w:styleId="Rimandonotaapidipagina">
    <w:name w:val="footnote reference"/>
    <w:semiHidden/>
    <w:rsid w:val="00F1412B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6D2101"/>
    <w:pPr>
      <w:spacing w:before="100"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character" w:styleId="Menzionenonrisolta">
    <w:name w:val="Unresolved Mention"/>
    <w:uiPriority w:val="99"/>
    <w:semiHidden/>
    <w:unhideWhenUsed/>
    <w:rsid w:val="00FF0C80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C85F80"/>
    <w:rPr>
      <w:color w:val="954F72"/>
      <w:u w:val="single"/>
    </w:rPr>
  </w:style>
  <w:style w:type="paragraph" w:styleId="Nessunaspaziatura">
    <w:name w:val="No Spacing"/>
    <w:uiPriority w:val="1"/>
    <w:qFormat/>
    <w:rsid w:val="0086109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cestari-righi.edu.it" TargetMode="External"/><Relationship Id="rId4" Type="http://schemas.openxmlformats.org/officeDocument/2006/relationships/hyperlink" Target="mailto:veis02200r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@INTESTAZIONE%20ITIS+CINI@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271C3-0F63-4C69-ACCD-47220137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@INTESTAZIONE ITIS+CINI@.dot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560</CharactersWithSpaces>
  <SharedDoc>false</SharedDoc>
  <HLinks>
    <vt:vector size="18" baseType="variant">
      <vt:variant>
        <vt:i4>1638415</vt:i4>
      </vt:variant>
      <vt:variant>
        <vt:i4>6</vt:i4>
      </vt:variant>
      <vt:variant>
        <vt:i4>0</vt:i4>
      </vt:variant>
      <vt:variant>
        <vt:i4>5</vt:i4>
      </vt:variant>
      <vt:variant>
        <vt:lpwstr>http://www.cestari-righi.edu.it/</vt:lpwstr>
      </vt:variant>
      <vt:variant>
        <vt:lpwstr/>
      </vt:variant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roberto.rossi</dc:creator>
  <cp:keywords/>
  <cp:lastModifiedBy>Michele Osti</cp:lastModifiedBy>
  <cp:revision>2</cp:revision>
  <cp:lastPrinted>2016-09-19T08:09:00Z</cp:lastPrinted>
  <dcterms:created xsi:type="dcterms:W3CDTF">2021-06-23T06:27:00Z</dcterms:created>
  <dcterms:modified xsi:type="dcterms:W3CDTF">2021-06-23T06:27:00Z</dcterms:modified>
</cp:coreProperties>
</file>